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68" w:rsidRDefault="004B3668" w:rsidP="001456B0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</w:p>
    <w:p w:rsidR="00CA6966" w:rsidRPr="0092117C" w:rsidRDefault="00283747" w:rsidP="001456B0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92117C">
        <w:rPr>
          <w:rFonts w:ascii="Times New Roman" w:hAnsi="Times New Roman" w:cs="Times New Roman"/>
          <w:b w:val="0"/>
          <w:sz w:val="26"/>
          <w:szCs w:val="26"/>
        </w:rPr>
        <w:t xml:space="preserve">СОВЕТ </w:t>
      </w:r>
    </w:p>
    <w:p w:rsidR="00283747" w:rsidRPr="0092117C" w:rsidRDefault="00283747" w:rsidP="001456B0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92117C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ГОРОД МАРКС </w:t>
      </w:r>
    </w:p>
    <w:p w:rsidR="00CA6966" w:rsidRPr="0092117C" w:rsidRDefault="00CA6966" w:rsidP="007A72C4">
      <w:pPr>
        <w:pStyle w:val="1"/>
        <w:rPr>
          <w:rStyle w:val="a4"/>
          <w:rFonts w:ascii="Times New Roman" w:hAnsi="Times New Roman" w:cs="Times New Roman"/>
          <w:b/>
          <w:bCs/>
          <w:sz w:val="26"/>
          <w:szCs w:val="26"/>
        </w:rPr>
      </w:pPr>
    </w:p>
    <w:p w:rsidR="00283747" w:rsidRPr="0092117C" w:rsidRDefault="00783DDB" w:rsidP="007A72C4">
      <w:pPr>
        <w:pStyle w:val="1"/>
        <w:rPr>
          <w:rStyle w:val="a4"/>
          <w:rFonts w:ascii="Times New Roman" w:hAnsi="Times New Roman" w:cs="Times New Roman"/>
          <w:sz w:val="26"/>
          <w:szCs w:val="26"/>
        </w:rPr>
      </w:pPr>
      <w:r w:rsidRPr="0092117C">
        <w:rPr>
          <w:rStyle w:val="a4"/>
          <w:rFonts w:ascii="Times New Roman" w:hAnsi="Times New Roman" w:cs="Times New Roman"/>
          <w:sz w:val="26"/>
          <w:szCs w:val="26"/>
        </w:rPr>
        <w:t>Р</w:t>
      </w:r>
      <w:r w:rsidR="00283747" w:rsidRPr="0092117C">
        <w:rPr>
          <w:rStyle w:val="a4"/>
          <w:rFonts w:ascii="Times New Roman" w:hAnsi="Times New Roman" w:cs="Times New Roman"/>
          <w:sz w:val="26"/>
          <w:szCs w:val="26"/>
        </w:rPr>
        <w:t xml:space="preserve">ЕШЕНИЕ </w:t>
      </w:r>
    </w:p>
    <w:p w:rsidR="00CC00E8" w:rsidRPr="0092117C" w:rsidRDefault="00783DDB" w:rsidP="003B734A">
      <w:pPr>
        <w:pStyle w:val="1"/>
        <w:jc w:val="left"/>
        <w:rPr>
          <w:rStyle w:val="a4"/>
          <w:rFonts w:ascii="Times New Roman" w:hAnsi="Times New Roman" w:cs="Times New Roman"/>
          <w:sz w:val="26"/>
          <w:szCs w:val="26"/>
        </w:rPr>
      </w:pPr>
      <w:r w:rsidRPr="0092117C">
        <w:rPr>
          <w:rStyle w:val="a4"/>
          <w:rFonts w:ascii="Times New Roman" w:hAnsi="Times New Roman" w:cs="Times New Roman"/>
          <w:sz w:val="26"/>
          <w:szCs w:val="26"/>
        </w:rPr>
        <w:t xml:space="preserve">от </w:t>
      </w:r>
      <w:r w:rsidR="004B3668">
        <w:rPr>
          <w:rStyle w:val="a4"/>
          <w:rFonts w:ascii="Times New Roman" w:hAnsi="Times New Roman" w:cs="Times New Roman"/>
          <w:sz w:val="26"/>
          <w:szCs w:val="26"/>
        </w:rPr>
        <w:t>30.10.</w:t>
      </w:r>
      <w:r w:rsidRPr="0092117C">
        <w:rPr>
          <w:rStyle w:val="a4"/>
          <w:rFonts w:ascii="Times New Roman" w:hAnsi="Times New Roman" w:cs="Times New Roman"/>
          <w:sz w:val="26"/>
          <w:szCs w:val="26"/>
        </w:rPr>
        <w:t>20</w:t>
      </w:r>
      <w:r w:rsidR="00EA6052" w:rsidRPr="0092117C">
        <w:rPr>
          <w:rStyle w:val="a4"/>
          <w:rFonts w:ascii="Times New Roman" w:hAnsi="Times New Roman" w:cs="Times New Roman"/>
          <w:sz w:val="26"/>
          <w:szCs w:val="26"/>
        </w:rPr>
        <w:t>24</w:t>
      </w:r>
      <w:r w:rsidR="00421468" w:rsidRPr="0092117C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92117C">
        <w:rPr>
          <w:rStyle w:val="a4"/>
          <w:rFonts w:ascii="Times New Roman" w:hAnsi="Times New Roman" w:cs="Times New Roman"/>
          <w:sz w:val="26"/>
          <w:szCs w:val="26"/>
        </w:rPr>
        <w:t xml:space="preserve">г. </w:t>
      </w:r>
      <w:bookmarkStart w:id="0" w:name="_Hlt394587105"/>
      <w:bookmarkStart w:id="1" w:name="_Hlt394587106"/>
      <w:bookmarkStart w:id="2" w:name="_Hlt394587108"/>
      <w:bookmarkStart w:id="3" w:name="_Hlt394587117"/>
      <w:bookmarkStart w:id="4" w:name="_Hlt394587151"/>
      <w:bookmarkStart w:id="5" w:name="_Hlt394587153"/>
      <w:bookmarkEnd w:id="0"/>
      <w:bookmarkEnd w:id="1"/>
      <w:bookmarkEnd w:id="2"/>
      <w:bookmarkEnd w:id="3"/>
      <w:bookmarkEnd w:id="4"/>
      <w:bookmarkEnd w:id="5"/>
      <w:r w:rsidR="00CA6966" w:rsidRPr="0092117C">
        <w:rPr>
          <w:rStyle w:val="a4"/>
          <w:rFonts w:ascii="Times New Roman" w:hAnsi="Times New Roman" w:cs="Times New Roman"/>
          <w:sz w:val="26"/>
          <w:szCs w:val="26"/>
        </w:rPr>
        <w:t xml:space="preserve">№ </w:t>
      </w:r>
      <w:r w:rsidR="004B3668">
        <w:rPr>
          <w:rStyle w:val="a4"/>
          <w:rFonts w:ascii="Times New Roman" w:hAnsi="Times New Roman" w:cs="Times New Roman"/>
          <w:sz w:val="26"/>
          <w:szCs w:val="26"/>
        </w:rPr>
        <w:t>72</w:t>
      </w:r>
    </w:p>
    <w:p w:rsidR="00B51048" w:rsidRPr="0092117C" w:rsidRDefault="00B51048" w:rsidP="00CC00E8">
      <w:pPr>
        <w:pStyle w:val="1"/>
        <w:jc w:val="both"/>
        <w:rPr>
          <w:rStyle w:val="a4"/>
          <w:rFonts w:ascii="Times New Roman" w:hAnsi="Times New Roman" w:cs="Times New Roman"/>
          <w:sz w:val="26"/>
          <w:szCs w:val="26"/>
        </w:rPr>
      </w:pPr>
      <w:r w:rsidRPr="0092117C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</w:p>
    <w:p w:rsidR="000875D6" w:rsidRPr="0092117C" w:rsidRDefault="007A72C4" w:rsidP="007F29F1">
      <w:pPr>
        <w:pStyle w:val="1"/>
        <w:ind w:firstLine="0"/>
        <w:jc w:val="left"/>
        <w:rPr>
          <w:rStyle w:val="a4"/>
          <w:rFonts w:ascii="Times New Roman" w:hAnsi="Times New Roman" w:cs="Times New Roman"/>
          <w:sz w:val="26"/>
          <w:szCs w:val="26"/>
        </w:rPr>
      </w:pPr>
      <w:r w:rsidRPr="0092117C">
        <w:rPr>
          <w:rStyle w:val="a4"/>
          <w:rFonts w:ascii="Times New Roman" w:hAnsi="Times New Roman" w:cs="Times New Roman"/>
          <w:sz w:val="26"/>
          <w:szCs w:val="26"/>
        </w:rPr>
        <w:t>«</w:t>
      </w:r>
      <w:r w:rsidR="00932A84" w:rsidRPr="0092117C">
        <w:rPr>
          <w:rStyle w:val="a4"/>
          <w:rFonts w:ascii="Times New Roman" w:hAnsi="Times New Roman" w:cs="Times New Roman"/>
          <w:sz w:val="26"/>
          <w:szCs w:val="26"/>
        </w:rPr>
        <w:t xml:space="preserve">Об установлении и введении на территории </w:t>
      </w:r>
      <w:proofErr w:type="gramStart"/>
      <w:r w:rsidR="00932A84" w:rsidRPr="0092117C">
        <w:rPr>
          <w:rStyle w:val="a4"/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B51048" w:rsidRPr="0092117C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</w:p>
    <w:p w:rsidR="00783DDB" w:rsidRPr="0092117C" w:rsidRDefault="000875D6" w:rsidP="007F29F1">
      <w:pPr>
        <w:pStyle w:val="1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92117C">
        <w:rPr>
          <w:rStyle w:val="a4"/>
          <w:rFonts w:ascii="Times New Roman" w:hAnsi="Times New Roman" w:cs="Times New Roman"/>
          <w:sz w:val="26"/>
          <w:szCs w:val="26"/>
        </w:rPr>
        <w:t>о</w:t>
      </w:r>
      <w:r w:rsidR="00932A84" w:rsidRPr="0092117C">
        <w:rPr>
          <w:rStyle w:val="a4"/>
          <w:rFonts w:ascii="Times New Roman" w:hAnsi="Times New Roman" w:cs="Times New Roman"/>
          <w:sz w:val="26"/>
          <w:szCs w:val="26"/>
        </w:rPr>
        <w:t>бразования</w:t>
      </w:r>
      <w:r w:rsidRPr="0092117C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783DDB" w:rsidRPr="0092117C">
        <w:rPr>
          <w:rStyle w:val="a4"/>
          <w:rFonts w:ascii="Times New Roman" w:hAnsi="Times New Roman" w:cs="Times New Roman"/>
          <w:sz w:val="26"/>
          <w:szCs w:val="26"/>
        </w:rPr>
        <w:t>город Маркс</w:t>
      </w:r>
      <w:r w:rsidR="00932A84" w:rsidRPr="0092117C">
        <w:rPr>
          <w:rStyle w:val="a4"/>
          <w:rFonts w:ascii="Times New Roman" w:hAnsi="Times New Roman" w:cs="Times New Roman"/>
          <w:sz w:val="26"/>
          <w:szCs w:val="26"/>
        </w:rPr>
        <w:t xml:space="preserve"> туристического налога</w:t>
      </w:r>
      <w:r w:rsidR="00C0465B" w:rsidRPr="0092117C">
        <w:rPr>
          <w:rStyle w:val="a4"/>
          <w:rFonts w:ascii="Times New Roman" w:hAnsi="Times New Roman" w:cs="Times New Roman"/>
          <w:sz w:val="26"/>
          <w:szCs w:val="26"/>
        </w:rPr>
        <w:t>»</w:t>
      </w:r>
    </w:p>
    <w:p w:rsidR="00414DDE" w:rsidRPr="0092117C" w:rsidRDefault="00414DDE" w:rsidP="001C15FA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783DDB" w:rsidRPr="0092117C" w:rsidRDefault="001A2FB3">
      <w:pPr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 xml:space="preserve">В соответствии с </w:t>
      </w:r>
      <w:r w:rsidR="00932A84" w:rsidRPr="0092117C">
        <w:rPr>
          <w:rFonts w:ascii="Times New Roman" w:hAnsi="Times New Roman"/>
          <w:sz w:val="26"/>
          <w:szCs w:val="26"/>
        </w:rPr>
        <w:t xml:space="preserve"> </w:t>
      </w:r>
      <w:r w:rsidRPr="0092117C">
        <w:rPr>
          <w:rFonts w:ascii="Times New Roman" w:hAnsi="Times New Roman"/>
          <w:sz w:val="26"/>
          <w:szCs w:val="26"/>
        </w:rPr>
        <w:t>пунктом</w:t>
      </w:r>
      <w:r w:rsidR="00EA3E40" w:rsidRPr="0092117C">
        <w:rPr>
          <w:rFonts w:ascii="Times New Roman" w:hAnsi="Times New Roman"/>
          <w:sz w:val="26"/>
          <w:szCs w:val="26"/>
        </w:rPr>
        <w:t xml:space="preserve"> 4 статьи 15, главой</w:t>
      </w:r>
      <w:r w:rsidR="00932A84" w:rsidRPr="0092117C">
        <w:rPr>
          <w:rFonts w:ascii="Times New Roman" w:hAnsi="Times New Roman"/>
          <w:sz w:val="26"/>
          <w:szCs w:val="26"/>
        </w:rPr>
        <w:t xml:space="preserve"> 33.1 Налогового кодекса Российской Федерации, </w:t>
      </w:r>
      <w:hyperlink r:id="rId7" w:history="1">
        <w:r w:rsidR="00932A84" w:rsidRPr="0092117C">
          <w:rPr>
            <w:rFonts w:ascii="Times New Roman" w:hAnsi="Times New Roman"/>
            <w:sz w:val="26"/>
            <w:szCs w:val="26"/>
          </w:rPr>
          <w:t>подпункт</w:t>
        </w:r>
        <w:r w:rsidRPr="0092117C">
          <w:rPr>
            <w:rFonts w:ascii="Times New Roman" w:hAnsi="Times New Roman"/>
            <w:sz w:val="26"/>
            <w:szCs w:val="26"/>
          </w:rPr>
          <w:t>ом</w:t>
        </w:r>
        <w:r w:rsidR="00932A84" w:rsidRPr="0092117C">
          <w:rPr>
            <w:rFonts w:ascii="Times New Roman" w:hAnsi="Times New Roman"/>
            <w:sz w:val="26"/>
            <w:szCs w:val="26"/>
          </w:rPr>
          <w:t xml:space="preserve"> 2 пункта 1 статьи 16</w:t>
        </w:r>
      </w:hyperlink>
      <w:r w:rsidR="00932A84" w:rsidRPr="0092117C">
        <w:rPr>
          <w:rFonts w:ascii="Times New Roman" w:hAnsi="Times New Roman"/>
          <w:sz w:val="26"/>
          <w:szCs w:val="26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r w:rsidR="00DF4E1E" w:rsidRPr="0092117C">
        <w:rPr>
          <w:rStyle w:val="a4"/>
          <w:rFonts w:ascii="Times New Roman" w:hAnsi="Times New Roman"/>
          <w:b w:val="0"/>
          <w:sz w:val="26"/>
          <w:szCs w:val="26"/>
        </w:rPr>
        <w:t>р</w:t>
      </w:r>
      <w:r w:rsidR="00783DDB" w:rsidRPr="0092117C">
        <w:rPr>
          <w:rFonts w:ascii="Times New Roman" w:hAnsi="Times New Roman"/>
          <w:sz w:val="26"/>
          <w:szCs w:val="26"/>
        </w:rPr>
        <w:t xml:space="preserve">уководствуясь </w:t>
      </w:r>
      <w:hyperlink r:id="rId8" w:tooltip="УСТАВ МО от 30.11.2005 0:00:00 №11 Совет муниципального образования город Маркс Саратовской области&#10;&#10;УСТАВ МУНИЦИПАЛЬНОГО ОБРАЗОВАНИЯ ГОРОД МАРКС МАРКСОВСКОГО РАЙОНА САРАТОВСКОЙ ОБЛАСТИ" w:history="1">
        <w:r w:rsidR="00783DDB" w:rsidRPr="0092117C">
          <w:rPr>
            <w:rStyle w:val="affff1"/>
            <w:rFonts w:ascii="Times New Roman" w:hAnsi="Times New Roman"/>
            <w:color w:val="auto"/>
            <w:sz w:val="26"/>
            <w:szCs w:val="26"/>
          </w:rPr>
          <w:t>Уставом муниципального образования город Маркс</w:t>
        </w:r>
      </w:hyperlink>
      <w:r w:rsidR="00783DDB" w:rsidRPr="0092117C">
        <w:rPr>
          <w:rFonts w:ascii="Times New Roman" w:hAnsi="Times New Roman"/>
          <w:sz w:val="26"/>
          <w:szCs w:val="26"/>
        </w:rPr>
        <w:t>, Совет муниципа</w:t>
      </w:r>
      <w:r w:rsidR="003B734A" w:rsidRPr="0092117C">
        <w:rPr>
          <w:rFonts w:ascii="Times New Roman" w:hAnsi="Times New Roman"/>
          <w:sz w:val="26"/>
          <w:szCs w:val="26"/>
        </w:rPr>
        <w:t>льного образования город Маркс</w:t>
      </w:r>
    </w:p>
    <w:p w:rsidR="00BF6620" w:rsidRPr="0092117C" w:rsidRDefault="00BF6620" w:rsidP="00BF6620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F6620" w:rsidRDefault="00BF6620" w:rsidP="00BF6620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2117C">
        <w:rPr>
          <w:rFonts w:ascii="Times New Roman" w:hAnsi="Times New Roman"/>
          <w:b/>
          <w:sz w:val="26"/>
          <w:szCs w:val="26"/>
        </w:rPr>
        <w:t>РЕШИЛ:</w:t>
      </w:r>
    </w:p>
    <w:p w:rsidR="0092117C" w:rsidRPr="0092117C" w:rsidRDefault="0092117C" w:rsidP="00BF6620">
      <w:pPr>
        <w:spacing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F4E1E" w:rsidRPr="0092117C" w:rsidRDefault="00CF4C66" w:rsidP="001A2FB3">
      <w:pPr>
        <w:tabs>
          <w:tab w:val="left" w:pos="851"/>
        </w:tabs>
        <w:rPr>
          <w:rFonts w:ascii="Times New Roman" w:hAnsi="Times New Roman"/>
          <w:bCs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 xml:space="preserve">  </w:t>
      </w:r>
      <w:r w:rsidR="00C11865" w:rsidRPr="0092117C">
        <w:rPr>
          <w:rFonts w:ascii="Times New Roman" w:hAnsi="Times New Roman"/>
          <w:sz w:val="26"/>
          <w:szCs w:val="26"/>
        </w:rPr>
        <w:t xml:space="preserve">1. </w:t>
      </w:r>
      <w:r w:rsidR="004B5398" w:rsidRPr="0092117C">
        <w:rPr>
          <w:rFonts w:ascii="Times New Roman" w:hAnsi="Times New Roman"/>
          <w:bCs/>
          <w:sz w:val="26"/>
          <w:szCs w:val="26"/>
        </w:rPr>
        <w:t xml:space="preserve">Установить с </w:t>
      </w:r>
      <w:r w:rsidR="001A2FB3" w:rsidRPr="0092117C">
        <w:rPr>
          <w:rFonts w:ascii="Times New Roman" w:hAnsi="Times New Roman"/>
          <w:bCs/>
          <w:sz w:val="26"/>
          <w:szCs w:val="26"/>
        </w:rPr>
        <w:t>1 января 2025 года в соответствии с</w:t>
      </w:r>
      <w:r w:rsidR="00EA3E40" w:rsidRPr="0092117C">
        <w:rPr>
          <w:rFonts w:ascii="Times New Roman" w:hAnsi="Times New Roman"/>
          <w:bCs/>
          <w:sz w:val="26"/>
          <w:szCs w:val="26"/>
        </w:rPr>
        <w:t xml:space="preserve"> главой</w:t>
      </w:r>
      <w:r w:rsidR="001A2FB3" w:rsidRPr="0092117C">
        <w:rPr>
          <w:rFonts w:ascii="Times New Roman" w:hAnsi="Times New Roman"/>
          <w:bCs/>
          <w:sz w:val="26"/>
          <w:szCs w:val="26"/>
        </w:rPr>
        <w:t xml:space="preserve"> </w:t>
      </w:r>
      <w:hyperlink r:id="rId9" w:history="1">
        <w:r w:rsidR="00996035" w:rsidRPr="0092117C">
          <w:rPr>
            <w:rFonts w:ascii="Times New Roman" w:hAnsi="Times New Roman"/>
            <w:bCs/>
            <w:sz w:val="26"/>
            <w:szCs w:val="26"/>
          </w:rPr>
          <w:t>33</w:t>
        </w:r>
      </w:hyperlink>
      <w:r w:rsidR="001A2FB3" w:rsidRPr="0092117C">
        <w:rPr>
          <w:rFonts w:ascii="Times New Roman" w:hAnsi="Times New Roman"/>
          <w:bCs/>
          <w:sz w:val="26"/>
          <w:szCs w:val="26"/>
        </w:rPr>
        <w:t>.1 Налогового кодекса Российской Федерации на территории муниципального образования город Маркс туристический налог.</w:t>
      </w:r>
    </w:p>
    <w:p w:rsidR="00CF4C66" w:rsidRPr="0092117C" w:rsidRDefault="00B96C38" w:rsidP="00CF4C66">
      <w:pPr>
        <w:ind w:firstLine="709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>2</w:t>
      </w:r>
      <w:r w:rsidR="00BB644F" w:rsidRPr="0092117C">
        <w:rPr>
          <w:rFonts w:ascii="Times New Roman" w:hAnsi="Times New Roman"/>
          <w:sz w:val="26"/>
          <w:szCs w:val="26"/>
        </w:rPr>
        <w:t xml:space="preserve">. </w:t>
      </w:r>
      <w:r w:rsidR="00E33F13" w:rsidRPr="0092117C">
        <w:rPr>
          <w:rFonts w:ascii="Times New Roman" w:hAnsi="Times New Roman"/>
          <w:sz w:val="26"/>
          <w:szCs w:val="26"/>
        </w:rPr>
        <w:t xml:space="preserve">Налоговая база определяется в соответствии </w:t>
      </w:r>
      <w:r w:rsidR="00CF4C66" w:rsidRPr="0092117C">
        <w:rPr>
          <w:rFonts w:ascii="Times New Roman" w:hAnsi="Times New Roman"/>
          <w:sz w:val="26"/>
          <w:szCs w:val="26"/>
        </w:rPr>
        <w:t>со статьей 418.4 Налогово</w:t>
      </w:r>
      <w:r w:rsidR="00E33F13" w:rsidRPr="0092117C">
        <w:rPr>
          <w:rFonts w:ascii="Times New Roman" w:hAnsi="Times New Roman"/>
          <w:sz w:val="26"/>
          <w:szCs w:val="26"/>
        </w:rPr>
        <w:t>го</w:t>
      </w:r>
      <w:r w:rsidR="00F44827" w:rsidRPr="0092117C">
        <w:rPr>
          <w:rFonts w:ascii="Times New Roman" w:hAnsi="Times New Roman"/>
          <w:sz w:val="26"/>
          <w:szCs w:val="26"/>
        </w:rPr>
        <w:t xml:space="preserve"> кодекса Российской Федерации:</w:t>
      </w:r>
    </w:p>
    <w:p w:rsidR="00F708EA" w:rsidRPr="0092117C" w:rsidRDefault="00F708EA" w:rsidP="00CF4C66">
      <w:pPr>
        <w:ind w:firstLine="709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>1. Если иное не предусмотрено настоящей статьей, 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(далее в настоящей главе - услуга по временному проживанию) без учета сумм налога и налога на добавленную стоимость.</w:t>
      </w:r>
    </w:p>
    <w:p w:rsidR="00F708EA" w:rsidRPr="0092117C" w:rsidRDefault="00F708EA" w:rsidP="00CF4C66">
      <w:pPr>
        <w:ind w:firstLine="709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>2. 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оказываемой следующим категориям физических лиц:</w:t>
      </w:r>
    </w:p>
    <w:p w:rsidR="00F708EA" w:rsidRPr="0092117C" w:rsidRDefault="00F708EA" w:rsidP="00B6228A">
      <w:pPr>
        <w:ind w:firstLine="709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F708EA" w:rsidRPr="0092117C" w:rsidRDefault="00F708EA" w:rsidP="00B6228A">
      <w:pPr>
        <w:ind w:firstLine="709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F708EA" w:rsidRPr="0092117C" w:rsidRDefault="00F708EA" w:rsidP="00B6228A">
      <w:pPr>
        <w:ind w:firstLine="709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>3) участники и инвалиды Великой Отечественной войны;</w:t>
      </w:r>
    </w:p>
    <w:p w:rsidR="00F708EA" w:rsidRPr="0092117C" w:rsidRDefault="00F708EA" w:rsidP="00B6228A">
      <w:pPr>
        <w:ind w:firstLine="709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92117C">
        <w:rPr>
          <w:rFonts w:ascii="Times New Roman" w:hAnsi="Times New Roman"/>
          <w:sz w:val="26"/>
          <w:szCs w:val="26"/>
        </w:rPr>
        <w:t>задачи</w:t>
      </w:r>
      <w:proofErr w:type="gramEnd"/>
      <w:r w:rsidRPr="0092117C">
        <w:rPr>
          <w:rFonts w:ascii="Times New Roman" w:hAnsi="Times New Roman"/>
          <w:sz w:val="26"/>
          <w:szCs w:val="26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настоящего Кодекса;</w:t>
      </w:r>
    </w:p>
    <w:p w:rsidR="00F708EA" w:rsidRPr="0092117C" w:rsidRDefault="00FA7470" w:rsidP="00B6228A">
      <w:pPr>
        <w:ind w:firstLine="709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>5) ветераны и инвалиды боевых действий;</w:t>
      </w:r>
    </w:p>
    <w:p w:rsidR="00FA7470" w:rsidRPr="0092117C" w:rsidRDefault="00FA7470" w:rsidP="00B6228A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2117C">
        <w:rPr>
          <w:rFonts w:ascii="Times New Roman" w:hAnsi="Times New Roman"/>
          <w:sz w:val="26"/>
          <w:szCs w:val="26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FA7470" w:rsidRPr="0092117C" w:rsidRDefault="00FA7470" w:rsidP="00B6228A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92117C">
        <w:rPr>
          <w:rFonts w:ascii="Times New Roman" w:hAnsi="Times New Roman"/>
          <w:sz w:val="26"/>
          <w:szCs w:val="26"/>
        </w:rPr>
        <w:t>7)</w:t>
      </w:r>
      <w:r w:rsidR="00F44827" w:rsidRPr="0092117C">
        <w:rPr>
          <w:rFonts w:ascii="Times New Roman" w:hAnsi="Times New Roman"/>
          <w:sz w:val="26"/>
          <w:szCs w:val="26"/>
        </w:rPr>
        <w:t xml:space="preserve">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</w:t>
      </w:r>
      <w:r w:rsidR="00F44827" w:rsidRPr="0092117C">
        <w:rPr>
          <w:rFonts w:ascii="Times New Roman" w:hAnsi="Times New Roman"/>
          <w:sz w:val="26"/>
          <w:szCs w:val="26"/>
        </w:rPr>
        <w:lastRenderedPageBreak/>
        <w:t>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F708EA" w:rsidRPr="0092117C" w:rsidRDefault="00F44827" w:rsidP="00B6228A">
      <w:pPr>
        <w:ind w:firstLine="709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>8) инвалиды I и II групп, инвалиды с дет</w:t>
      </w:r>
      <w:r w:rsidR="008A5294" w:rsidRPr="0092117C">
        <w:rPr>
          <w:rFonts w:ascii="Times New Roman" w:hAnsi="Times New Roman"/>
          <w:sz w:val="26"/>
          <w:szCs w:val="26"/>
        </w:rPr>
        <w:t>ства, дети-инвалиды;</w:t>
      </w:r>
    </w:p>
    <w:p w:rsidR="00B6228A" w:rsidRPr="0092117C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17C">
        <w:rPr>
          <w:sz w:val="26"/>
          <w:szCs w:val="26"/>
        </w:rPr>
        <w:t>9) Установить следующие дополнительные 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B6228A" w:rsidRPr="0092117C" w:rsidRDefault="00B6228A" w:rsidP="00B6228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17C">
        <w:rPr>
          <w:sz w:val="26"/>
          <w:szCs w:val="26"/>
        </w:rPr>
        <w:t>- лица, имеющие регистрацию по месту жительства на территории Саратовской области.</w:t>
      </w:r>
    </w:p>
    <w:p w:rsidR="00CF4C66" w:rsidRPr="0092117C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17C">
        <w:rPr>
          <w:sz w:val="26"/>
          <w:szCs w:val="26"/>
        </w:rPr>
        <w:t xml:space="preserve">3. Установить следующие налоговые ставки </w:t>
      </w:r>
      <w:proofErr w:type="gramStart"/>
      <w:r w:rsidRPr="0092117C">
        <w:rPr>
          <w:sz w:val="26"/>
          <w:szCs w:val="26"/>
        </w:rPr>
        <w:t>в процентах от стоимости оказываемой услуги по предоставлению мест для временного проживания физических лиц в средстве</w:t>
      </w:r>
      <w:proofErr w:type="gramEnd"/>
      <w:r w:rsidRPr="0092117C">
        <w:rPr>
          <w:sz w:val="26"/>
          <w:szCs w:val="26"/>
        </w:rPr>
        <w:t xml:space="preserve"> размещения (его части) без учета сумм налога и налога на добавленную стоимость:</w:t>
      </w:r>
    </w:p>
    <w:p w:rsidR="00CF4C66" w:rsidRPr="0092117C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17C">
        <w:rPr>
          <w:sz w:val="26"/>
          <w:szCs w:val="26"/>
        </w:rPr>
        <w:t>в 2025 году - 1 процент;</w:t>
      </w:r>
    </w:p>
    <w:p w:rsidR="00CF4C66" w:rsidRPr="0092117C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17C">
        <w:rPr>
          <w:sz w:val="26"/>
          <w:szCs w:val="26"/>
        </w:rPr>
        <w:t>в 2026 году - 2 процента;</w:t>
      </w:r>
    </w:p>
    <w:p w:rsidR="00CF4C66" w:rsidRPr="0092117C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17C">
        <w:rPr>
          <w:sz w:val="26"/>
          <w:szCs w:val="26"/>
        </w:rPr>
        <w:t>в 2027 году - 3 процента;</w:t>
      </w:r>
    </w:p>
    <w:p w:rsidR="00CF4C66" w:rsidRPr="0092117C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17C">
        <w:rPr>
          <w:sz w:val="26"/>
          <w:szCs w:val="26"/>
        </w:rPr>
        <w:t>в 2028 году - 4 процента;</w:t>
      </w:r>
    </w:p>
    <w:p w:rsidR="00CF4C66" w:rsidRPr="0092117C" w:rsidRDefault="00CF4C66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17C">
        <w:rPr>
          <w:sz w:val="26"/>
          <w:szCs w:val="26"/>
        </w:rPr>
        <w:t>начиная с 2029 года - 5 процентов.</w:t>
      </w:r>
    </w:p>
    <w:p w:rsidR="00B96C38" w:rsidRPr="0092117C" w:rsidRDefault="00E527AE" w:rsidP="00CF4C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2117C">
        <w:rPr>
          <w:sz w:val="26"/>
          <w:szCs w:val="26"/>
        </w:rPr>
        <w:t>5</w:t>
      </w:r>
      <w:r w:rsidR="00CF4C66" w:rsidRPr="0092117C">
        <w:rPr>
          <w:sz w:val="26"/>
          <w:szCs w:val="26"/>
        </w:rPr>
        <w:t xml:space="preserve">.  </w:t>
      </w:r>
      <w:r w:rsidR="00B96C38" w:rsidRPr="0092117C">
        <w:rPr>
          <w:sz w:val="26"/>
          <w:szCs w:val="26"/>
        </w:rPr>
        <w:t>Настоящее решение вступает в силу с 1 января 202</w:t>
      </w:r>
      <w:r w:rsidR="00CF4C66" w:rsidRPr="0092117C">
        <w:rPr>
          <w:sz w:val="26"/>
          <w:szCs w:val="26"/>
        </w:rPr>
        <w:t>5</w:t>
      </w:r>
      <w:r w:rsidR="00B96C38" w:rsidRPr="0092117C">
        <w:rPr>
          <w:sz w:val="26"/>
          <w:szCs w:val="26"/>
        </w:rPr>
        <w:t xml:space="preserve"> года</w:t>
      </w:r>
      <w:r w:rsidR="00E20DDD" w:rsidRPr="0092117C">
        <w:rPr>
          <w:sz w:val="26"/>
          <w:szCs w:val="26"/>
        </w:rPr>
        <w:t>, но не ранее, чем по истечении  одного месяца со дня официального опубликования</w:t>
      </w:r>
      <w:r w:rsidR="00B96C38" w:rsidRPr="0092117C">
        <w:rPr>
          <w:sz w:val="26"/>
          <w:szCs w:val="26"/>
        </w:rPr>
        <w:t>.</w:t>
      </w:r>
    </w:p>
    <w:p w:rsidR="00B96C38" w:rsidRPr="0092117C" w:rsidRDefault="00E527AE" w:rsidP="0052412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 xml:space="preserve">  6</w:t>
      </w:r>
      <w:r w:rsidR="00B96C38" w:rsidRPr="0092117C">
        <w:rPr>
          <w:rFonts w:ascii="Times New Roman" w:hAnsi="Times New Roman"/>
          <w:sz w:val="26"/>
          <w:szCs w:val="26"/>
        </w:rPr>
        <w:t>. Настоящее решение подлежит официальному опубликованию.</w:t>
      </w:r>
    </w:p>
    <w:p w:rsidR="00B96C38" w:rsidRPr="0092117C" w:rsidRDefault="00E527AE" w:rsidP="00524125">
      <w:pPr>
        <w:pStyle w:val="11"/>
        <w:spacing w:after="0" w:line="240" w:lineRule="atLeast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 xml:space="preserve">  7</w:t>
      </w:r>
      <w:r w:rsidR="00B96C38" w:rsidRPr="0092117C">
        <w:rPr>
          <w:rFonts w:ascii="Times New Roman" w:hAnsi="Times New Roman"/>
          <w:sz w:val="26"/>
          <w:szCs w:val="26"/>
        </w:rPr>
        <w:t>. Опубликовать настоящее решение в газете МУП ЕРМСМИ «Воложка» и разместить на официальном сайте муниципального образования город Маркс.</w:t>
      </w:r>
    </w:p>
    <w:p w:rsidR="00B96C38" w:rsidRPr="0092117C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96C38" w:rsidRPr="0092117C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96C38" w:rsidRPr="0092117C" w:rsidRDefault="00B96C38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92117C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396935" w:rsidRPr="0092117C" w:rsidRDefault="00B96C38" w:rsidP="00855280">
      <w:pPr>
        <w:spacing w:line="240" w:lineRule="atLeast"/>
        <w:ind w:firstLine="0"/>
        <w:rPr>
          <w:rFonts w:ascii="Times New Roman" w:hAnsi="Times New Roman"/>
          <w:sz w:val="26"/>
          <w:szCs w:val="26"/>
        </w:rPr>
      </w:pPr>
      <w:r w:rsidRPr="0092117C">
        <w:rPr>
          <w:rFonts w:ascii="Times New Roman" w:hAnsi="Times New Roman"/>
          <w:sz w:val="26"/>
          <w:szCs w:val="26"/>
        </w:rPr>
        <w:t xml:space="preserve">образования город Маркс                                                                      </w:t>
      </w:r>
      <w:r w:rsidR="00644327" w:rsidRPr="0092117C">
        <w:rPr>
          <w:rFonts w:ascii="Times New Roman" w:hAnsi="Times New Roman"/>
          <w:sz w:val="26"/>
          <w:szCs w:val="26"/>
        </w:rPr>
        <w:t xml:space="preserve">   </w:t>
      </w:r>
      <w:r w:rsidR="00932A84" w:rsidRPr="0092117C">
        <w:rPr>
          <w:rFonts w:ascii="Times New Roman" w:hAnsi="Times New Roman"/>
          <w:sz w:val="26"/>
          <w:szCs w:val="26"/>
        </w:rPr>
        <w:t xml:space="preserve">        </w:t>
      </w:r>
      <w:r w:rsidR="00644327" w:rsidRPr="0092117C">
        <w:rPr>
          <w:rFonts w:ascii="Times New Roman" w:hAnsi="Times New Roman"/>
          <w:sz w:val="26"/>
          <w:szCs w:val="26"/>
        </w:rPr>
        <w:t xml:space="preserve">  </w:t>
      </w:r>
      <w:r w:rsidR="00932A84" w:rsidRPr="0092117C">
        <w:rPr>
          <w:rFonts w:ascii="Times New Roman" w:hAnsi="Times New Roman"/>
          <w:sz w:val="26"/>
          <w:szCs w:val="26"/>
        </w:rPr>
        <w:t xml:space="preserve">С.В. </w:t>
      </w:r>
      <w:proofErr w:type="spellStart"/>
      <w:r w:rsidR="00932A84" w:rsidRPr="0092117C">
        <w:rPr>
          <w:rFonts w:ascii="Times New Roman" w:hAnsi="Times New Roman"/>
          <w:sz w:val="26"/>
          <w:szCs w:val="26"/>
        </w:rPr>
        <w:t>Барулин</w:t>
      </w:r>
      <w:proofErr w:type="spellEnd"/>
      <w:r w:rsidRPr="0092117C">
        <w:rPr>
          <w:rFonts w:ascii="Times New Roman" w:hAnsi="Times New Roman"/>
          <w:sz w:val="26"/>
          <w:szCs w:val="26"/>
        </w:rPr>
        <w:t xml:space="preserve"> </w:t>
      </w:r>
    </w:p>
    <w:sectPr w:rsidR="00396935" w:rsidRPr="0092117C" w:rsidSect="00B96C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00"/>
      <w:pgMar w:top="567" w:right="567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7BD" w:rsidRDefault="009557BD" w:rsidP="008A43F2">
      <w:r>
        <w:separator/>
      </w:r>
    </w:p>
  </w:endnote>
  <w:endnote w:type="continuationSeparator" w:id="0">
    <w:p w:rsidR="009557BD" w:rsidRDefault="009557BD" w:rsidP="008A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7BD" w:rsidRDefault="009557BD" w:rsidP="008A43F2">
      <w:r>
        <w:separator/>
      </w:r>
    </w:p>
  </w:footnote>
  <w:footnote w:type="continuationSeparator" w:id="0">
    <w:p w:rsidR="009557BD" w:rsidRDefault="009557BD" w:rsidP="008A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27" w:rsidRDefault="00F44827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77C5D"/>
    <w:multiLevelType w:val="hybridMultilevel"/>
    <w:tmpl w:val="94A06880"/>
    <w:lvl w:ilvl="0" w:tplc="28409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83DDB"/>
    <w:rsid w:val="000338C4"/>
    <w:rsid w:val="00043558"/>
    <w:rsid w:val="00045C3E"/>
    <w:rsid w:val="00062A09"/>
    <w:rsid w:val="000636C9"/>
    <w:rsid w:val="000678D0"/>
    <w:rsid w:val="000875D6"/>
    <w:rsid w:val="00087CC1"/>
    <w:rsid w:val="00091566"/>
    <w:rsid w:val="000A5F02"/>
    <w:rsid w:val="000D75F8"/>
    <w:rsid w:val="000E3B28"/>
    <w:rsid w:val="000F75CB"/>
    <w:rsid w:val="0012595D"/>
    <w:rsid w:val="001456B0"/>
    <w:rsid w:val="00145EA2"/>
    <w:rsid w:val="001659D9"/>
    <w:rsid w:val="001773B5"/>
    <w:rsid w:val="00181B74"/>
    <w:rsid w:val="001834CD"/>
    <w:rsid w:val="00194EDE"/>
    <w:rsid w:val="001A2FB3"/>
    <w:rsid w:val="001C15FA"/>
    <w:rsid w:val="001C2059"/>
    <w:rsid w:val="001C2B1A"/>
    <w:rsid w:val="001C48EB"/>
    <w:rsid w:val="001D540B"/>
    <w:rsid w:val="001E544B"/>
    <w:rsid w:val="001F0972"/>
    <w:rsid w:val="00216B94"/>
    <w:rsid w:val="002215AF"/>
    <w:rsid w:val="00222368"/>
    <w:rsid w:val="00240085"/>
    <w:rsid w:val="00243E26"/>
    <w:rsid w:val="00250C2B"/>
    <w:rsid w:val="00253166"/>
    <w:rsid w:val="002662B6"/>
    <w:rsid w:val="00270376"/>
    <w:rsid w:val="0027348F"/>
    <w:rsid w:val="00276632"/>
    <w:rsid w:val="00283747"/>
    <w:rsid w:val="002B203A"/>
    <w:rsid w:val="002C2936"/>
    <w:rsid w:val="002E6AD1"/>
    <w:rsid w:val="00313CA6"/>
    <w:rsid w:val="003150C1"/>
    <w:rsid w:val="00322C71"/>
    <w:rsid w:val="00323119"/>
    <w:rsid w:val="00333913"/>
    <w:rsid w:val="00350C40"/>
    <w:rsid w:val="00350F12"/>
    <w:rsid w:val="00383A91"/>
    <w:rsid w:val="003868F5"/>
    <w:rsid w:val="00396935"/>
    <w:rsid w:val="00397D17"/>
    <w:rsid w:val="003A2F27"/>
    <w:rsid w:val="003B3A1E"/>
    <w:rsid w:val="003B734A"/>
    <w:rsid w:val="003C5F06"/>
    <w:rsid w:val="003D13AD"/>
    <w:rsid w:val="003D1E18"/>
    <w:rsid w:val="003D6BBC"/>
    <w:rsid w:val="00403EA0"/>
    <w:rsid w:val="0040411C"/>
    <w:rsid w:val="004059FB"/>
    <w:rsid w:val="00411C0E"/>
    <w:rsid w:val="00414C1A"/>
    <w:rsid w:val="00414DDE"/>
    <w:rsid w:val="00421468"/>
    <w:rsid w:val="0045371D"/>
    <w:rsid w:val="00460A02"/>
    <w:rsid w:val="00464BDB"/>
    <w:rsid w:val="004664BE"/>
    <w:rsid w:val="00466BB6"/>
    <w:rsid w:val="00481578"/>
    <w:rsid w:val="00483548"/>
    <w:rsid w:val="00492BEE"/>
    <w:rsid w:val="0049362D"/>
    <w:rsid w:val="004957D9"/>
    <w:rsid w:val="004964F5"/>
    <w:rsid w:val="00497961"/>
    <w:rsid w:val="004B307B"/>
    <w:rsid w:val="004B3668"/>
    <w:rsid w:val="004B5398"/>
    <w:rsid w:val="004B6B14"/>
    <w:rsid w:val="004C59E3"/>
    <w:rsid w:val="004D671F"/>
    <w:rsid w:val="004E46C5"/>
    <w:rsid w:val="004F0ED4"/>
    <w:rsid w:val="004F118E"/>
    <w:rsid w:val="00505573"/>
    <w:rsid w:val="00510BDA"/>
    <w:rsid w:val="00511004"/>
    <w:rsid w:val="00524125"/>
    <w:rsid w:val="005352B8"/>
    <w:rsid w:val="00537B27"/>
    <w:rsid w:val="00546EDB"/>
    <w:rsid w:val="0056666C"/>
    <w:rsid w:val="00575555"/>
    <w:rsid w:val="00577095"/>
    <w:rsid w:val="005915A8"/>
    <w:rsid w:val="005935B2"/>
    <w:rsid w:val="005A3E4E"/>
    <w:rsid w:val="005A5D08"/>
    <w:rsid w:val="005A7C47"/>
    <w:rsid w:val="005B7238"/>
    <w:rsid w:val="005D04BC"/>
    <w:rsid w:val="005D7598"/>
    <w:rsid w:val="005E10A8"/>
    <w:rsid w:val="006122CC"/>
    <w:rsid w:val="00621AF8"/>
    <w:rsid w:val="00624644"/>
    <w:rsid w:val="0063090F"/>
    <w:rsid w:val="00644327"/>
    <w:rsid w:val="00656AD9"/>
    <w:rsid w:val="006668B0"/>
    <w:rsid w:val="00686BFD"/>
    <w:rsid w:val="00692F5E"/>
    <w:rsid w:val="006A3710"/>
    <w:rsid w:val="006A4632"/>
    <w:rsid w:val="006C2201"/>
    <w:rsid w:val="006D56BD"/>
    <w:rsid w:val="00703E3A"/>
    <w:rsid w:val="00712837"/>
    <w:rsid w:val="00715E61"/>
    <w:rsid w:val="00725E88"/>
    <w:rsid w:val="00727B2A"/>
    <w:rsid w:val="00740FD5"/>
    <w:rsid w:val="00751B68"/>
    <w:rsid w:val="0076100E"/>
    <w:rsid w:val="00775D4D"/>
    <w:rsid w:val="00783DDB"/>
    <w:rsid w:val="007A5647"/>
    <w:rsid w:val="007A72C4"/>
    <w:rsid w:val="007C170B"/>
    <w:rsid w:val="007D0342"/>
    <w:rsid w:val="007D477D"/>
    <w:rsid w:val="007F29F1"/>
    <w:rsid w:val="007F767E"/>
    <w:rsid w:val="00805474"/>
    <w:rsid w:val="00811E71"/>
    <w:rsid w:val="00817B50"/>
    <w:rsid w:val="00821462"/>
    <w:rsid w:val="008327C8"/>
    <w:rsid w:val="00847399"/>
    <w:rsid w:val="00854692"/>
    <w:rsid w:val="00855280"/>
    <w:rsid w:val="0087777C"/>
    <w:rsid w:val="008958F1"/>
    <w:rsid w:val="008A43F2"/>
    <w:rsid w:val="008A5294"/>
    <w:rsid w:val="008B183F"/>
    <w:rsid w:val="008D20BB"/>
    <w:rsid w:val="008E4762"/>
    <w:rsid w:val="008E4B28"/>
    <w:rsid w:val="008F675F"/>
    <w:rsid w:val="008F73EE"/>
    <w:rsid w:val="008F7A75"/>
    <w:rsid w:val="00906DDF"/>
    <w:rsid w:val="00916FAF"/>
    <w:rsid w:val="0092117C"/>
    <w:rsid w:val="009300B7"/>
    <w:rsid w:val="00932A84"/>
    <w:rsid w:val="00933C07"/>
    <w:rsid w:val="009366B2"/>
    <w:rsid w:val="009557BD"/>
    <w:rsid w:val="0096723E"/>
    <w:rsid w:val="00967C67"/>
    <w:rsid w:val="00975E89"/>
    <w:rsid w:val="00981F2C"/>
    <w:rsid w:val="00996035"/>
    <w:rsid w:val="009B196C"/>
    <w:rsid w:val="009C4363"/>
    <w:rsid w:val="009D647C"/>
    <w:rsid w:val="00A234A0"/>
    <w:rsid w:val="00A262D5"/>
    <w:rsid w:val="00A27C21"/>
    <w:rsid w:val="00A30757"/>
    <w:rsid w:val="00A37918"/>
    <w:rsid w:val="00A41A7E"/>
    <w:rsid w:val="00A822ED"/>
    <w:rsid w:val="00A83166"/>
    <w:rsid w:val="00AC5230"/>
    <w:rsid w:val="00AF69B6"/>
    <w:rsid w:val="00AF72A6"/>
    <w:rsid w:val="00B12F52"/>
    <w:rsid w:val="00B22350"/>
    <w:rsid w:val="00B421C3"/>
    <w:rsid w:val="00B44C6F"/>
    <w:rsid w:val="00B51048"/>
    <w:rsid w:val="00B57CBA"/>
    <w:rsid w:val="00B6228A"/>
    <w:rsid w:val="00B653BB"/>
    <w:rsid w:val="00B66E6D"/>
    <w:rsid w:val="00B752EF"/>
    <w:rsid w:val="00B764C2"/>
    <w:rsid w:val="00B96C38"/>
    <w:rsid w:val="00BA0D57"/>
    <w:rsid w:val="00BB644F"/>
    <w:rsid w:val="00BD4ACF"/>
    <w:rsid w:val="00BE360D"/>
    <w:rsid w:val="00BE7ECF"/>
    <w:rsid w:val="00BF249B"/>
    <w:rsid w:val="00BF6620"/>
    <w:rsid w:val="00C0465B"/>
    <w:rsid w:val="00C05C7F"/>
    <w:rsid w:val="00C06934"/>
    <w:rsid w:val="00C11865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A6966"/>
    <w:rsid w:val="00CB3530"/>
    <w:rsid w:val="00CC00E8"/>
    <w:rsid w:val="00CC56C7"/>
    <w:rsid w:val="00CD6575"/>
    <w:rsid w:val="00CD69F0"/>
    <w:rsid w:val="00CF1736"/>
    <w:rsid w:val="00CF44CE"/>
    <w:rsid w:val="00CF4C66"/>
    <w:rsid w:val="00D1101A"/>
    <w:rsid w:val="00D2203F"/>
    <w:rsid w:val="00D42080"/>
    <w:rsid w:val="00D6338E"/>
    <w:rsid w:val="00D763E9"/>
    <w:rsid w:val="00D77EB0"/>
    <w:rsid w:val="00D80164"/>
    <w:rsid w:val="00D822A3"/>
    <w:rsid w:val="00D82A05"/>
    <w:rsid w:val="00D85266"/>
    <w:rsid w:val="00D87A98"/>
    <w:rsid w:val="00D92587"/>
    <w:rsid w:val="00DA703F"/>
    <w:rsid w:val="00DD4056"/>
    <w:rsid w:val="00DE4A60"/>
    <w:rsid w:val="00DE75EA"/>
    <w:rsid w:val="00DF126F"/>
    <w:rsid w:val="00DF4E1E"/>
    <w:rsid w:val="00DF5724"/>
    <w:rsid w:val="00E20DDD"/>
    <w:rsid w:val="00E2128D"/>
    <w:rsid w:val="00E21A4C"/>
    <w:rsid w:val="00E335E7"/>
    <w:rsid w:val="00E33F13"/>
    <w:rsid w:val="00E458B0"/>
    <w:rsid w:val="00E46CD9"/>
    <w:rsid w:val="00E527AE"/>
    <w:rsid w:val="00E62BAE"/>
    <w:rsid w:val="00E67F0B"/>
    <w:rsid w:val="00EA3E40"/>
    <w:rsid w:val="00EA6052"/>
    <w:rsid w:val="00EC25D0"/>
    <w:rsid w:val="00EC41EB"/>
    <w:rsid w:val="00EC6BEB"/>
    <w:rsid w:val="00EF02AF"/>
    <w:rsid w:val="00EF3E0A"/>
    <w:rsid w:val="00F1205D"/>
    <w:rsid w:val="00F231F2"/>
    <w:rsid w:val="00F350D2"/>
    <w:rsid w:val="00F44827"/>
    <w:rsid w:val="00F44DB3"/>
    <w:rsid w:val="00F534B3"/>
    <w:rsid w:val="00F708EA"/>
    <w:rsid w:val="00F74C49"/>
    <w:rsid w:val="00F82ED4"/>
    <w:rsid w:val="00F83B97"/>
    <w:rsid w:val="00F8651C"/>
    <w:rsid w:val="00F93353"/>
    <w:rsid w:val="00FA110B"/>
    <w:rsid w:val="00FA6C96"/>
    <w:rsid w:val="00FA7470"/>
    <w:rsid w:val="00FB0022"/>
    <w:rsid w:val="00FB5FE4"/>
    <w:rsid w:val="00FD1872"/>
    <w:rsid w:val="00FE3139"/>
    <w:rsid w:val="00FF34C5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24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4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4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4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4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81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81B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181B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181B7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81B7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1B74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181B74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1B74"/>
  </w:style>
  <w:style w:type="paragraph" w:customStyle="1" w:styleId="a8">
    <w:name w:val="Внимание: недобросовестность!"/>
    <w:basedOn w:val="a6"/>
    <w:next w:val="a"/>
    <w:uiPriority w:val="99"/>
    <w:rsid w:val="00181B74"/>
  </w:style>
  <w:style w:type="character" w:customStyle="1" w:styleId="a9">
    <w:name w:val="Выделение для Базового Поиска"/>
    <w:basedOn w:val="a3"/>
    <w:uiPriority w:val="99"/>
    <w:rsid w:val="00181B7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1B7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1B7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1B7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1B7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1B7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1B7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1B7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1B7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1B7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1B7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1B7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1B7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1B7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1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1B7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1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1B7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1B7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1B7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1B7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1B7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1B7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1B74"/>
  </w:style>
  <w:style w:type="paragraph" w:customStyle="1" w:styleId="aff2">
    <w:name w:val="Моноширинный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1B74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181B74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181B7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1B7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1B74"/>
    <w:pPr>
      <w:ind w:left="140"/>
    </w:pPr>
  </w:style>
  <w:style w:type="character" w:customStyle="1" w:styleId="aff9">
    <w:name w:val="Опечатки"/>
    <w:uiPriority w:val="99"/>
    <w:rsid w:val="00181B7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1B7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1B7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1B74"/>
  </w:style>
  <w:style w:type="paragraph" w:customStyle="1" w:styleId="affe">
    <w:name w:val="Постоянная часть"/>
    <w:basedOn w:val="ac"/>
    <w:next w:val="a"/>
    <w:uiPriority w:val="99"/>
    <w:rsid w:val="00181B7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1B7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1B74"/>
  </w:style>
  <w:style w:type="paragraph" w:customStyle="1" w:styleId="afff1">
    <w:name w:val="Примечание."/>
    <w:basedOn w:val="a6"/>
    <w:next w:val="a"/>
    <w:uiPriority w:val="99"/>
    <w:rsid w:val="00181B74"/>
  </w:style>
  <w:style w:type="character" w:customStyle="1" w:styleId="afff2">
    <w:name w:val="Продолжение ссылки"/>
    <w:basedOn w:val="a4"/>
    <w:uiPriority w:val="99"/>
    <w:rsid w:val="00181B7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181B7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1B7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81B7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181B7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1B74"/>
  </w:style>
  <w:style w:type="paragraph" w:customStyle="1" w:styleId="afff8">
    <w:name w:val="Текст в таблице"/>
    <w:basedOn w:val="aff6"/>
    <w:next w:val="a"/>
    <w:uiPriority w:val="99"/>
    <w:rsid w:val="00181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1B7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1B7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1B74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1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1B74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25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e">
    <w:name w:val="Table Grid"/>
    <w:basedOn w:val="a1"/>
    <w:uiPriority w:val="99"/>
    <w:rsid w:val="00250C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Balloon Text"/>
    <w:basedOn w:val="a"/>
    <w:link w:val="affff0"/>
    <w:uiPriority w:val="99"/>
    <w:semiHidden/>
    <w:rsid w:val="00EC41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EC41EB"/>
    <w:rPr>
      <w:rFonts w:ascii="Tahoma" w:hAnsi="Tahoma" w:cs="Tahoma"/>
      <w:sz w:val="16"/>
      <w:szCs w:val="16"/>
    </w:rPr>
  </w:style>
  <w:style w:type="character" w:styleId="affff1">
    <w:name w:val="Hyperlink"/>
    <w:rsid w:val="00BF249B"/>
    <w:rPr>
      <w:color w:val="0000FF"/>
      <w:u w:val="none"/>
    </w:rPr>
  </w:style>
  <w:style w:type="character" w:styleId="affff2">
    <w:name w:val="FollowedHyperlink"/>
    <w:basedOn w:val="a0"/>
    <w:uiPriority w:val="99"/>
    <w:semiHidden/>
    <w:unhideWhenUsed/>
    <w:rsid w:val="004B307B"/>
    <w:rPr>
      <w:color w:val="800080"/>
      <w:u w:val="single"/>
    </w:rPr>
  </w:style>
  <w:style w:type="paragraph" w:styleId="affff3">
    <w:name w:val="header"/>
    <w:basedOn w:val="a"/>
    <w:link w:val="affff4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8A43F2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A43F2"/>
    <w:rPr>
      <w:rFonts w:ascii="Arial" w:hAnsi="Arial" w:cs="Arial"/>
      <w:sz w:val="24"/>
      <w:szCs w:val="24"/>
    </w:rPr>
  </w:style>
  <w:style w:type="character" w:styleId="HTML">
    <w:name w:val="HTML Variable"/>
    <w:aliases w:val="!Ссылки в документе"/>
    <w:rsid w:val="00BF2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F249B"/>
    <w:rPr>
      <w:rFonts w:ascii="Courier" w:hAnsi="Courier"/>
      <w:sz w:val="22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2400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24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2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2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249B"/>
    <w:rPr>
      <w:sz w:val="28"/>
    </w:rPr>
  </w:style>
  <w:style w:type="paragraph" w:customStyle="1" w:styleId="11">
    <w:name w:val="Абзац списка1"/>
    <w:basedOn w:val="a"/>
    <w:rsid w:val="000678D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f9">
    <w:name w:val="List Paragraph"/>
    <w:basedOn w:val="a"/>
    <w:uiPriority w:val="34"/>
    <w:qFormat/>
    <w:rsid w:val="001A2FB3"/>
    <w:pPr>
      <w:ind w:left="720" w:firstLine="0"/>
      <w:contextualSpacing/>
      <w:jc w:val="left"/>
    </w:pPr>
    <w:rPr>
      <w:rFonts w:ascii="Times New Roman" w:hAnsi="Times New Roman" w:cs="Courier New"/>
      <w:color w:val="000000"/>
      <w:sz w:val="22"/>
      <w:szCs w:val="26"/>
    </w:rPr>
  </w:style>
  <w:style w:type="paragraph" w:customStyle="1" w:styleId="s1">
    <w:name w:val="s_1"/>
    <w:basedOn w:val="a"/>
    <w:rsid w:val="00CF4C6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indent1">
    <w:name w:val="indent_1"/>
    <w:basedOn w:val="a"/>
    <w:rsid w:val="00F708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/content/act/b39fe95d-3edf-4232-88be-6cb0319479d6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6010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900200/20031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4534</CharactersWithSpaces>
  <SharedDoc>false</SharedDoc>
  <HLinks>
    <vt:vector size="162" baseType="variant">
      <vt:variant>
        <vt:i4>6226012</vt:i4>
      </vt:variant>
      <vt:variant>
        <vt:i4>78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>garantf1://12014699.1/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6226012</vt:i4>
      </vt:variant>
      <vt:variant>
        <vt:i4>66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garantf1://10800200.395/</vt:lpwstr>
      </vt:variant>
      <vt:variant>
        <vt:lpwstr/>
      </vt:variant>
      <vt:variant>
        <vt:i4>7012414</vt:i4>
      </vt:variant>
      <vt:variant>
        <vt:i4>60</vt:i4>
      </vt:variant>
      <vt:variant>
        <vt:i4>0</vt:i4>
      </vt:variant>
      <vt:variant>
        <vt:i4>5</vt:i4>
      </vt:variant>
      <vt:variant>
        <vt:lpwstr>garantf1://10800200.39106/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524379</vt:i4>
      </vt:variant>
      <vt:variant>
        <vt:i4>48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5242888</vt:i4>
      </vt:variant>
      <vt:variant>
        <vt:i4>45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  <vt:variant>
        <vt:i4>524379</vt:i4>
      </vt:variant>
      <vt:variant>
        <vt:i4>42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5636099</vt:i4>
      </vt:variant>
      <vt:variant>
        <vt:i4>39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garantf1://12024624.7/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524379</vt:i4>
      </vt:variant>
      <vt:variant>
        <vt:i4>30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27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garantf1://9465128.104/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b39fe95d-3edf-4232-88be-6cb0319479d6</vt:lpwstr>
      </vt:variant>
      <vt:variant>
        <vt:lpwstr/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dc:description>Документ экспортирован из системы ГАРАНТ</dc:description>
  <cp:lastModifiedBy>Sovet</cp:lastModifiedBy>
  <cp:revision>4</cp:revision>
  <cp:lastPrinted>2024-10-31T04:55:00Z</cp:lastPrinted>
  <dcterms:created xsi:type="dcterms:W3CDTF">2024-10-30T05:25:00Z</dcterms:created>
  <dcterms:modified xsi:type="dcterms:W3CDTF">2024-10-31T05:00:00Z</dcterms:modified>
</cp:coreProperties>
</file>